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附表：湖南师范大学第一届物联网应用创新设计大赛</w:t>
      </w:r>
    </w:p>
    <w:p>
      <w:pPr>
        <w:jc w:val="center"/>
        <w:rPr>
          <w:rFonts w:hint="eastAsia"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暨2018年湖南省大学生物联网应用创新设计大赛初赛报名表</w:t>
      </w:r>
    </w:p>
    <w:p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学院名称（公章）：</w:t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 xml:space="preserve">        年   月   日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305"/>
        <w:gridCol w:w="1394"/>
        <w:gridCol w:w="1013"/>
        <w:gridCol w:w="699"/>
        <w:gridCol w:w="593"/>
        <w:gridCol w:w="1119"/>
        <w:gridCol w:w="1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参赛队号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队员姓名</w:t>
            </w:r>
          </w:p>
        </w:tc>
        <w:tc>
          <w:tcPr>
            <w:tcW w:w="1712" w:type="dxa"/>
            <w:gridSpan w:val="2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12" w:type="dxa"/>
            <w:gridSpan w:val="2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0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学院竞赛联络员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4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13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292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19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D4DC2"/>
    <w:rsid w:val="6D535020"/>
    <w:rsid w:val="7BA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s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2018-07-04T04:07:00Z</dcterms:created>
  <dc:creator>變乖</dc:creator>
  <cp:lastModifiedBy>變乖</cp:lastModifiedBy>
  <dcterms:modified xsi:type="dcterms:W3CDTF">2018-07-04T04:09:02Z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